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6102"/>
        <w:gridCol w:w="9"/>
        <w:gridCol w:w="36"/>
      </w:tblGrid>
      <w:tr w:rsidR="00B53A08" w:rsidRPr="00B53A08" w14:paraId="79F1B12B" w14:textId="77777777" w:rsidTr="00B53A08">
        <w:trPr>
          <w:gridAfter w:val="1"/>
          <w:wAfter w:w="36" w:type="dxa"/>
          <w:cantSplit/>
        </w:trPr>
        <w:tc>
          <w:tcPr>
            <w:tcW w:w="3192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F1B128" w14:textId="77777777" w:rsidR="00B53A08" w:rsidRPr="00B53A08" w:rsidRDefault="00B53A08">
            <w:pPr>
              <w:pStyle w:val="tbrowhead"/>
              <w:tabs>
                <w:tab w:val="left" w:pos="1880"/>
              </w:tabs>
              <w:snapToGrid w:val="0"/>
              <w:spacing w:before="62" w:after="6"/>
              <w:rPr>
                <w:sz w:val="22"/>
                <w:szCs w:val="22"/>
              </w:rPr>
            </w:pPr>
            <w:r w:rsidRPr="00B53A08">
              <w:rPr>
                <w:rFonts w:ascii="Arial" w:hAnsi="Arial"/>
                <w:b/>
                <w:i w:val="0"/>
                <w:sz w:val="22"/>
                <w:szCs w:val="22"/>
                <w:lang w:val="is-IS"/>
              </w:rPr>
              <w:t>Kennitala:</w:t>
            </w:r>
            <w:r w:rsidRPr="00B53A08">
              <w:rPr>
                <w:rFonts w:ascii="Arial" w:hAnsi="Arial"/>
                <w:i w:val="0"/>
                <w:sz w:val="22"/>
                <w:szCs w:val="22"/>
                <w:lang w:val="is-IS"/>
              </w:rPr>
              <w:t xml:space="preserve"> </w:t>
            </w:r>
          </w:p>
        </w:tc>
        <w:tc>
          <w:tcPr>
            <w:tcW w:w="6111" w:type="dxa"/>
            <w:gridSpan w:val="2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F1B129" w14:textId="77777777" w:rsidR="00B53A08" w:rsidRPr="00B53A08" w:rsidRDefault="00B53A08">
            <w:pPr>
              <w:pStyle w:val="tbrowhead"/>
              <w:tabs>
                <w:tab w:val="left" w:pos="1880"/>
              </w:tabs>
              <w:snapToGrid w:val="0"/>
              <w:spacing w:before="62" w:after="6"/>
              <w:ind w:left="0"/>
              <w:rPr>
                <w:rFonts w:ascii="Arial" w:hAnsi="Arial"/>
                <w:i w:val="0"/>
                <w:sz w:val="22"/>
                <w:szCs w:val="22"/>
                <w:lang w:val="is-I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 w:rsidRPr="00B53A08">
              <w:rPr>
                <w:rFonts w:ascii="Arial" w:hAnsi="Arial"/>
                <w:i w:val="0"/>
                <w:sz w:val="22"/>
                <w:szCs w:val="22"/>
                <w:lang w:val="is-IS"/>
                <w14:shadow w14:blurRad="38036" w14:dist="18745" w14:dir="2700000" w14:sx="100000" w14:sy="100000" w14:kx="0" w14:ky="0" w14:algn="b">
                  <w14:srgbClr w14:val="000000"/>
                </w14:shadow>
              </w:rPr>
              <w:t>Nafn:</w:t>
            </w:r>
          </w:p>
        </w:tc>
      </w:tr>
      <w:tr w:rsidR="00120869" w:rsidRPr="00B53A08" w14:paraId="79F1B12F" w14:textId="77777777" w:rsidTr="00B53A08">
        <w:trPr>
          <w:cantSplit/>
        </w:trPr>
        <w:tc>
          <w:tcPr>
            <w:tcW w:w="3192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F1B12C" w14:textId="77777777" w:rsidR="00120869" w:rsidRPr="00B53A08" w:rsidRDefault="001D23B2">
            <w:pPr>
              <w:pStyle w:val="tbrowhead"/>
              <w:tabs>
                <w:tab w:val="left" w:pos="1880"/>
              </w:tabs>
              <w:snapToGrid w:val="0"/>
              <w:spacing w:before="62" w:after="6"/>
              <w:rPr>
                <w:rFonts w:ascii="Arial" w:hAnsi="Arial"/>
                <w:b/>
                <w:i w:val="0"/>
                <w:sz w:val="22"/>
                <w:szCs w:val="22"/>
                <w:lang w:val="is-IS"/>
              </w:rPr>
            </w:pPr>
            <w:r w:rsidRPr="00B53A08">
              <w:rPr>
                <w:rFonts w:ascii="Arial" w:hAnsi="Arial"/>
                <w:b/>
                <w:i w:val="0"/>
                <w:sz w:val="22"/>
                <w:szCs w:val="22"/>
                <w:lang w:val="is-IS"/>
              </w:rPr>
              <w:t>Sími:</w:t>
            </w:r>
          </w:p>
        </w:tc>
        <w:tc>
          <w:tcPr>
            <w:tcW w:w="6102" w:type="dxa"/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F1B12D" w14:textId="77777777" w:rsidR="00120869" w:rsidRPr="00B53A08" w:rsidRDefault="001D23B2">
            <w:pPr>
              <w:pStyle w:val="tbrowhead"/>
              <w:tabs>
                <w:tab w:val="left" w:pos="1880"/>
              </w:tabs>
              <w:snapToGrid w:val="0"/>
              <w:spacing w:before="62" w:after="6"/>
              <w:ind w:left="0"/>
              <w:rPr>
                <w:sz w:val="22"/>
                <w:szCs w:val="22"/>
              </w:rPr>
            </w:pPr>
            <w:r w:rsidRPr="00B53A08">
              <w:rPr>
                <w:rFonts w:ascii="Arial" w:hAnsi="Arial"/>
                <w:b/>
                <w:i w:val="0"/>
                <w:sz w:val="22"/>
                <w:szCs w:val="22"/>
                <w:lang w:val="is-IS"/>
              </w:rPr>
              <w:t>Netfang:</w:t>
            </w:r>
          </w:p>
        </w:tc>
        <w:tc>
          <w:tcPr>
            <w:tcW w:w="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1B12E" w14:textId="77777777" w:rsidR="00120869" w:rsidRPr="00B53A08" w:rsidRDefault="00120869">
            <w:pPr>
              <w:pStyle w:val="tbrowhead"/>
              <w:tabs>
                <w:tab w:val="left" w:pos="1880"/>
              </w:tabs>
              <w:snapToGrid w:val="0"/>
              <w:spacing w:before="62" w:after="6"/>
              <w:ind w:left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79F1B130" w14:textId="77777777" w:rsidR="00120869" w:rsidRPr="00B53A08" w:rsidRDefault="00120869">
      <w:pPr>
        <w:pStyle w:val="text"/>
        <w:spacing w:before="0"/>
        <w:ind w:firstLine="357"/>
        <w:rPr>
          <w:rFonts w:ascii="Arial" w:hAnsi="Arial"/>
          <w:sz w:val="28"/>
          <w:szCs w:val="22"/>
          <w:lang w:val="is-IS"/>
        </w:rPr>
      </w:pPr>
    </w:p>
    <w:tbl>
      <w:tblPr>
        <w:tblW w:w="9162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2"/>
      </w:tblGrid>
      <w:tr w:rsidR="00120869" w:rsidRPr="00B53A08" w14:paraId="79F1B132" w14:textId="77777777">
        <w:trPr>
          <w:cantSplit/>
        </w:trPr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79F1B131" w14:textId="77777777" w:rsidR="00120869" w:rsidRPr="00B53A08" w:rsidRDefault="001D23B2">
            <w:pPr>
              <w:pStyle w:val="tbrowhead"/>
              <w:tabs>
                <w:tab w:val="left" w:pos="1880"/>
              </w:tabs>
              <w:snapToGrid w:val="0"/>
              <w:rPr>
                <w:sz w:val="22"/>
                <w:szCs w:val="22"/>
              </w:rPr>
            </w:pPr>
            <w:r w:rsidRPr="00B53A08">
              <w:rPr>
                <w:rFonts w:ascii="Arial" w:hAnsi="Arial"/>
                <w:b/>
                <w:i w:val="0"/>
                <w:sz w:val="22"/>
                <w:szCs w:val="22"/>
                <w:lang w:val="is-IS"/>
              </w:rPr>
              <w:t>Heimilsfang:</w:t>
            </w:r>
          </w:p>
        </w:tc>
      </w:tr>
    </w:tbl>
    <w:p w14:paraId="79F1B133" w14:textId="77777777" w:rsidR="00120869" w:rsidRDefault="00120869">
      <w:pPr>
        <w:pStyle w:val="Textbody"/>
      </w:pPr>
    </w:p>
    <w:tbl>
      <w:tblPr>
        <w:tblW w:w="929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090"/>
      </w:tblGrid>
      <w:tr w:rsidR="00B53A08" w14:paraId="79F1B140" w14:textId="77777777" w:rsidTr="00B53A08">
        <w:trPr>
          <w:cantSplit/>
        </w:trPr>
        <w:tc>
          <w:tcPr>
            <w:tcW w:w="9299" w:type="dxa"/>
            <w:gridSpan w:val="2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F1B134" w14:textId="77777777" w:rsidR="00B53A08" w:rsidRP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Vinsamlegast veitið nánari upplýsingar um umsækjanda til að auðvelda / flýta fyrir leit að upplýsingum tengist þær sambandi viðkomandi við Kvennaskólann á grundvelli neðangreinds: </w:t>
            </w:r>
          </w:p>
          <w:p w14:paraId="79F1B135" w14:textId="35DEAD62" w:rsidR="00B53A08" w:rsidRPr="00B53A08" w:rsidRDefault="00B53A08" w:rsidP="00D03531">
            <w:pPr>
              <w:pStyle w:val="tbcolhead"/>
              <w:numPr>
                <w:ilvl w:val="0"/>
                <w:numId w:val="8"/>
              </w:numPr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Ég er núverandi/fyrrverandi nemandi </w:t>
            </w:r>
          </w:p>
          <w:p w14:paraId="79F1B136" w14:textId="4DD5884D" w:rsidR="00B53A08" w:rsidRPr="00B53A08" w:rsidRDefault="00B53A08" w:rsidP="00D03531">
            <w:pPr>
              <w:pStyle w:val="tbcolhead"/>
              <w:numPr>
                <w:ilvl w:val="0"/>
                <w:numId w:val="8"/>
              </w:numPr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Ég er núverandi/fyrrverandi starfsmaður </w:t>
            </w:r>
          </w:p>
          <w:p w14:paraId="79F1B137" w14:textId="4D538A84" w:rsidR="00B53A08" w:rsidRPr="00B53A08" w:rsidRDefault="00B53A08" w:rsidP="00D03531">
            <w:pPr>
              <w:pStyle w:val="tbcolhead"/>
              <w:numPr>
                <w:ilvl w:val="0"/>
                <w:numId w:val="8"/>
              </w:numPr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Annað: </w:t>
            </w:r>
          </w:p>
          <w:p w14:paraId="79F1B138" w14:textId="28F4A272" w:rsidR="00B53A08" w:rsidRPr="00B53A08" w:rsidRDefault="00B53A08" w:rsidP="00D03531">
            <w:pPr>
              <w:pStyle w:val="tbcolhead"/>
              <w:numPr>
                <w:ilvl w:val="0"/>
                <w:numId w:val="8"/>
              </w:numPr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>Beiðni um eftirfarandi persónuupplýsingar (sé verið að leita að tilteknum upplýsingum vinsamlegast gerið nánari grein fyrir því hverju verið er að leita að)</w:t>
            </w:r>
          </w:p>
          <w:p w14:paraId="79F1B139" w14:textId="11F7350E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53BB2790" w14:textId="4DE9921C" w:rsidR="00D03531" w:rsidRDefault="00D03531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14970B00" w14:textId="018DB5C7" w:rsidR="00D03531" w:rsidRDefault="00D03531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34833E4E" w14:textId="29F9F3DB" w:rsidR="00D03531" w:rsidRDefault="00D03531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750CDC67" w14:textId="77777777" w:rsidR="00D03531" w:rsidRDefault="00D03531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79F1B13A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79F1B13B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79F1B13C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79F1B13D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</w:p>
          <w:p w14:paraId="79F1B13E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lang w:val="is-IS"/>
              </w:rPr>
            </w:pPr>
          </w:p>
        </w:tc>
      </w:tr>
      <w:tr w:rsidR="00B53A08" w14:paraId="79F1B143" w14:textId="77777777" w:rsidTr="00B53A08">
        <w:trPr>
          <w:cantSplit/>
        </w:trPr>
        <w:tc>
          <w:tcPr>
            <w:tcW w:w="9299" w:type="dxa"/>
            <w:gridSpan w:val="2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F1B141" w14:textId="6D356B14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lang w:val="is-IS"/>
              </w:rPr>
            </w:pP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Vinsamlegast sendið umsóknina á netfangið </w:t>
            </w:r>
            <w:hyperlink r:id="rId10" w:history="1">
              <w:r w:rsidR="004B583A" w:rsidRPr="003455F8">
                <w:rPr>
                  <w:rStyle w:val="Hyperlink"/>
                  <w:rFonts w:ascii="Arial" w:hAnsi="Arial"/>
                  <w:b w:val="0"/>
                  <w:sz w:val="22"/>
                  <w:szCs w:val="22"/>
                  <w:lang w:val="is-IS"/>
                </w:rPr>
                <w:t>personuvernd@kvenno.is</w:t>
              </w:r>
            </w:hyperlink>
            <w:r w:rsidR="004B583A"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. </w:t>
            </w:r>
            <w:r w:rsidRPr="00B53A08">
              <w:rPr>
                <w:rFonts w:ascii="Arial" w:hAnsi="Arial"/>
                <w:b w:val="0"/>
                <w:sz w:val="22"/>
                <w:szCs w:val="22"/>
                <w:lang w:val="is-IS"/>
              </w:rPr>
              <w:t>Athugið að afgreiðsla beiðni getur tekið allt að mánuð. Reynist vinna við samantekt gagna sérlega umfangsmikil gæti hún tekið lengri tíma og þú verður upplýst/-ur um það innan mánaðar. Afrit af gildum persónuskilríkjum skal fylgja umsókn.</w:t>
            </w:r>
          </w:p>
        </w:tc>
      </w:tr>
      <w:tr w:rsidR="00B53A08" w14:paraId="372E94E9" w14:textId="77777777" w:rsidTr="00B53A08">
        <w:trPr>
          <w:cantSplit/>
        </w:trPr>
        <w:tc>
          <w:tcPr>
            <w:tcW w:w="320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89009C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is-IS"/>
              </w:rPr>
              <w:t>Dagsetning:</w:t>
            </w:r>
          </w:p>
          <w:p w14:paraId="5C8E4945" w14:textId="77777777" w:rsidR="00D40406" w:rsidRDefault="00D40406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</w:p>
          <w:p w14:paraId="517505F3" w14:textId="7AE9206F" w:rsidR="00D40406" w:rsidRPr="00B53A08" w:rsidRDefault="00D40406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</w:p>
        </w:tc>
        <w:tc>
          <w:tcPr>
            <w:tcW w:w="6090" w:type="dxa"/>
            <w:shd w:val="clear" w:color="auto" w:fill="auto"/>
          </w:tcPr>
          <w:p w14:paraId="67F87607" w14:textId="77777777" w:rsid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is-IS"/>
              </w:rPr>
              <w:t xml:space="preserve">Undirskrift: </w:t>
            </w:r>
          </w:p>
          <w:p w14:paraId="4E7D478C" w14:textId="2BF16D3D" w:rsidR="00B53A08" w:rsidRPr="00B53A08" w:rsidRDefault="00B53A08">
            <w:pPr>
              <w:pStyle w:val="tbcolhead"/>
              <w:tabs>
                <w:tab w:val="decimal" w:pos="340"/>
              </w:tabs>
              <w:snapToGrid w:val="0"/>
              <w:jc w:val="left"/>
              <w:rPr>
                <w:rFonts w:ascii="Arial" w:hAnsi="Arial"/>
                <w:b w:val="0"/>
                <w:sz w:val="22"/>
                <w:szCs w:val="22"/>
                <w:lang w:val="is-IS"/>
              </w:rPr>
            </w:pPr>
          </w:p>
        </w:tc>
      </w:tr>
    </w:tbl>
    <w:p w14:paraId="79F1B147" w14:textId="77777777" w:rsidR="00120869" w:rsidRDefault="00120869">
      <w:pPr>
        <w:pStyle w:val="Standard"/>
        <w:rPr>
          <w:rFonts w:ascii="Arial" w:hAnsi="Arial"/>
        </w:rPr>
      </w:pPr>
    </w:p>
    <w:p w14:paraId="79F1B148" w14:textId="77777777" w:rsidR="00120869" w:rsidRDefault="00120869">
      <w:pPr>
        <w:pStyle w:val="Standard"/>
        <w:rPr>
          <w:rFonts w:ascii="Arial" w:hAnsi="Arial"/>
        </w:rPr>
      </w:pPr>
    </w:p>
    <w:p w14:paraId="79F1B14B" w14:textId="77777777" w:rsidR="00120869" w:rsidRDefault="00120869">
      <w:pPr>
        <w:pStyle w:val="text"/>
        <w:spacing w:before="0"/>
        <w:ind w:firstLine="357"/>
        <w:rPr>
          <w:rFonts w:ascii="Arial" w:hAnsi="Arial"/>
          <w:lang w:val="is-IS"/>
        </w:rPr>
      </w:pPr>
    </w:p>
    <w:sectPr w:rsidR="00120869">
      <w:headerReference w:type="default" r:id="rId11"/>
      <w:footerReference w:type="default" r:id="rId12"/>
      <w:pgSz w:w="11905" w:h="16837"/>
      <w:pgMar w:top="2552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6B74" w14:textId="77777777" w:rsidR="00407D99" w:rsidRDefault="00407D99">
      <w:r>
        <w:separator/>
      </w:r>
    </w:p>
  </w:endnote>
  <w:endnote w:type="continuationSeparator" w:id="0">
    <w:p w14:paraId="783D35DC" w14:textId="77777777" w:rsidR="00407D99" w:rsidRDefault="004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B16B" w14:textId="14550DD5" w:rsidR="008D3C56" w:rsidRDefault="001D23B2">
    <w:pPr>
      <w:pStyle w:val="Footer"/>
      <w:pBdr>
        <w:top w:val="double" w:sz="2" w:space="1" w:color="000000"/>
      </w:pBdr>
      <w:tabs>
        <w:tab w:val="clear" w:pos="8640"/>
        <w:tab w:val="right" w:pos="9072"/>
      </w:tabs>
      <w:spacing w:before="100" w:after="100" w:line="240" w:lineRule="auto"/>
    </w:pPr>
    <w:r>
      <w:rPr>
        <w:rFonts w:ascii="Arial" w:hAnsi="Arial" w:cs="Arial"/>
        <w:b/>
        <w:szCs w:val="16"/>
        <w:lang w:val="is-IS"/>
      </w:rPr>
      <w:t>Gæðamál – Persónuvernd 2</w:t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  <w:t xml:space="preserve">Prent. dags.: </w:t>
    </w:r>
    <w:r>
      <w:rPr>
        <w:rFonts w:ascii="Arial" w:hAnsi="Arial" w:cs="Arial"/>
        <w:b/>
        <w:szCs w:val="16"/>
        <w:lang w:val="is-IS"/>
      </w:rPr>
      <w:fldChar w:fldCharType="begin"/>
    </w:r>
    <w:r>
      <w:rPr>
        <w:rFonts w:ascii="Arial" w:hAnsi="Arial" w:cs="Arial"/>
        <w:b/>
        <w:szCs w:val="16"/>
        <w:lang w:val="is-IS"/>
      </w:rPr>
      <w:instrText xml:space="preserve"> DATE \@ "d'.'M'.'yyyy" </w:instrText>
    </w:r>
    <w:r>
      <w:rPr>
        <w:rFonts w:ascii="Arial" w:hAnsi="Arial" w:cs="Arial"/>
        <w:b/>
        <w:szCs w:val="16"/>
        <w:lang w:val="is-IS"/>
      </w:rPr>
      <w:fldChar w:fldCharType="separate"/>
    </w:r>
    <w:r w:rsidR="00B53A08">
      <w:rPr>
        <w:rFonts w:ascii="Arial" w:hAnsi="Arial" w:cs="Arial"/>
        <w:b/>
        <w:noProof/>
        <w:szCs w:val="16"/>
        <w:lang w:val="is-IS"/>
      </w:rPr>
      <w:t>1</w:t>
    </w:r>
    <w:r w:rsidR="00D03531">
      <w:rPr>
        <w:rFonts w:ascii="Arial" w:hAnsi="Arial" w:cs="Arial"/>
        <w:b/>
        <w:noProof/>
        <w:szCs w:val="16"/>
        <w:lang w:val="is-IS"/>
      </w:rPr>
      <w:t>3.</w:t>
    </w:r>
    <w:r w:rsidR="00B53A08">
      <w:rPr>
        <w:rFonts w:ascii="Arial" w:hAnsi="Arial" w:cs="Arial"/>
        <w:b/>
        <w:noProof/>
        <w:szCs w:val="16"/>
        <w:lang w:val="is-IS"/>
      </w:rPr>
      <w:t>12.2019</w:t>
    </w:r>
    <w:r>
      <w:rPr>
        <w:rFonts w:ascii="Arial" w:hAnsi="Arial" w:cs="Arial"/>
        <w:b/>
        <w:szCs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AE241" w14:textId="77777777" w:rsidR="00407D99" w:rsidRDefault="00407D99">
      <w:r>
        <w:rPr>
          <w:color w:val="000000"/>
        </w:rPr>
        <w:separator/>
      </w:r>
    </w:p>
  </w:footnote>
  <w:footnote w:type="continuationSeparator" w:id="0">
    <w:p w14:paraId="31235436" w14:textId="77777777" w:rsidR="00407D99" w:rsidRDefault="0040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19"/>
      <w:gridCol w:w="4382"/>
      <w:gridCol w:w="2771"/>
    </w:tblGrid>
    <w:tr w:rsidR="008D3C56" w14:paraId="79F1B154" w14:textId="77777777" w:rsidTr="00D03531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1B151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</w:p>
      </w:tc>
      <w:tc>
        <w:tcPr>
          <w:tcW w:w="446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2" w14:textId="77777777" w:rsidR="008D3C56" w:rsidRDefault="001D23B2">
          <w:pPr>
            <w:tabs>
              <w:tab w:val="center" w:pos="4320"/>
              <w:tab w:val="right" w:pos="9072"/>
            </w:tabs>
            <w:suppressAutoHyphens w:val="0"/>
            <w:spacing w:before="40"/>
            <w:textAlignment w:val="auto"/>
            <w:rPr>
              <w:rFonts w:ascii="Arial" w:eastAsia="Times New Roman" w:hAnsi="Arial" w:cs="Arial"/>
              <w:b/>
              <w:kern w:val="0"/>
              <w:sz w:val="32"/>
              <w:szCs w:val="32"/>
            </w:rPr>
          </w:pPr>
          <w:r>
            <w:rPr>
              <w:rFonts w:ascii="Arial" w:eastAsia="Times New Roman" w:hAnsi="Arial" w:cs="Arial"/>
              <w:b/>
              <w:kern w:val="0"/>
              <w:sz w:val="32"/>
              <w:szCs w:val="32"/>
            </w:rPr>
            <w:t>Kvennaskólinn í Reykjavík</w:t>
          </w:r>
        </w:p>
      </w:tc>
      <w:tc>
        <w:tcPr>
          <w:tcW w:w="266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3" w14:textId="19E155C6" w:rsidR="008D3C56" w:rsidRDefault="00831C68">
          <w:pPr>
            <w:tabs>
              <w:tab w:val="center" w:pos="4320"/>
              <w:tab w:val="right" w:pos="9072"/>
            </w:tabs>
            <w:suppressAutoHyphens w:val="0"/>
            <w:textAlignment w:val="auto"/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4A444AC" wp14:editId="5BE26BA4">
                <wp:extent cx="1623003" cy="554477"/>
                <wp:effectExtent l="0" t="0" r="0" b="0"/>
                <wp:docPr id="5" name="Picture 5" descr="C:\Users\bjorkth\AppData\Local\Microsoft\Windows\INetCache\Content.MSO\B152590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jorkth\AppData\Local\Microsoft\Windows\INetCache\Content.MSO\B152590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670" cy="632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3C56" w14:paraId="79F1B158" w14:textId="77777777" w:rsidTr="00D03531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1B155" w14:textId="77777777" w:rsidR="008D3C56" w:rsidRDefault="001D23B2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</w:rPr>
            <w:t>Útgáfa: 01</w:t>
          </w:r>
        </w:p>
      </w:tc>
      <w:tc>
        <w:tcPr>
          <w:tcW w:w="44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6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Times" w:eastAsia="Times New Roman" w:hAnsi="Times" w:cs="Times New Roman"/>
              <w:kern w:val="0"/>
              <w:sz w:val="20"/>
              <w:szCs w:val="20"/>
            </w:rPr>
          </w:pPr>
        </w:p>
      </w:tc>
      <w:tc>
        <w:tcPr>
          <w:tcW w:w="26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7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</w:p>
      </w:tc>
    </w:tr>
    <w:tr w:rsidR="008D3C56" w14:paraId="79F1B15C" w14:textId="77777777" w:rsidTr="00D03531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1B159" w14:textId="3FE0D710" w:rsidR="008D3C56" w:rsidRDefault="001D23B2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</w:rPr>
            <w:t xml:space="preserve">Dags.: </w:t>
          </w:r>
          <w:r w:rsidR="00D03531">
            <w:rPr>
              <w:rFonts w:ascii="Arial" w:eastAsia="Times New Roman" w:hAnsi="Arial" w:cs="Arial"/>
              <w:kern w:val="0"/>
              <w:sz w:val="18"/>
              <w:szCs w:val="18"/>
            </w:rPr>
            <w:t>13.12.2019</w:t>
          </w:r>
        </w:p>
      </w:tc>
      <w:tc>
        <w:tcPr>
          <w:tcW w:w="44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A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Times" w:eastAsia="Times New Roman" w:hAnsi="Times" w:cs="Times New Roman"/>
              <w:kern w:val="0"/>
              <w:sz w:val="20"/>
              <w:szCs w:val="20"/>
            </w:rPr>
          </w:pPr>
        </w:p>
      </w:tc>
      <w:tc>
        <w:tcPr>
          <w:tcW w:w="26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B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</w:p>
      </w:tc>
    </w:tr>
    <w:tr w:rsidR="008D3C56" w14:paraId="79F1B160" w14:textId="77777777" w:rsidTr="00D03531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1B15D" w14:textId="77777777" w:rsidR="008D3C56" w:rsidRDefault="001D23B2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</w:rPr>
            <w:t>Höfundur: HJS/GRS</w:t>
          </w:r>
        </w:p>
      </w:tc>
      <w:tc>
        <w:tcPr>
          <w:tcW w:w="446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E" w14:textId="77777777" w:rsidR="008D3C56" w:rsidRDefault="001D23B2">
          <w:pPr>
            <w:tabs>
              <w:tab w:val="center" w:pos="4320"/>
              <w:tab w:val="right" w:pos="9072"/>
            </w:tabs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kern w:val="0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kern w:val="0"/>
              <w:sz w:val="28"/>
              <w:szCs w:val="28"/>
            </w:rPr>
            <w:t>Umsókn um upplýsingar</w:t>
          </w:r>
        </w:p>
      </w:tc>
      <w:tc>
        <w:tcPr>
          <w:tcW w:w="26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5F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</w:p>
      </w:tc>
    </w:tr>
    <w:tr w:rsidR="008D3C56" w14:paraId="79F1B164" w14:textId="77777777" w:rsidTr="00D03531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1B161" w14:textId="77777777" w:rsidR="008D3C56" w:rsidRDefault="001D23B2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</w:rPr>
            <w:t>Samþykkt: HJS</w:t>
          </w:r>
        </w:p>
      </w:tc>
      <w:tc>
        <w:tcPr>
          <w:tcW w:w="44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62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Times" w:eastAsia="Times New Roman" w:hAnsi="Times" w:cs="Times New Roman"/>
              <w:kern w:val="0"/>
              <w:sz w:val="20"/>
              <w:szCs w:val="20"/>
            </w:rPr>
          </w:pPr>
        </w:p>
      </w:tc>
      <w:tc>
        <w:tcPr>
          <w:tcW w:w="26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63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</w:p>
      </w:tc>
    </w:tr>
    <w:tr w:rsidR="008D3C56" w14:paraId="79F1B168" w14:textId="77777777" w:rsidTr="00D03531"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F1B165" w14:textId="77777777" w:rsidR="008D3C56" w:rsidRDefault="001D23B2">
          <w:pPr>
            <w:tabs>
              <w:tab w:val="center" w:pos="4320"/>
              <w:tab w:val="right" w:pos="9072"/>
            </w:tabs>
            <w:suppressAutoHyphens w:val="0"/>
            <w:textAlignment w:val="auto"/>
          </w:pPr>
          <w:r>
            <w:rPr>
              <w:rFonts w:ascii="Arial" w:eastAsia="Times New Roman" w:hAnsi="Arial" w:cs="Arial"/>
              <w:kern w:val="0"/>
              <w:sz w:val="18"/>
              <w:szCs w:val="18"/>
            </w:rPr>
            <w:t xml:space="preserve">Síða </w:t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instrText xml:space="preserve"> PAGE </w:instrText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fldChar w:fldCharType="end"/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t xml:space="preserve"> af </w:t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instrText xml:space="preserve"> NUMPAGES </w:instrText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18"/>
              <w:szCs w:val="18"/>
            </w:rPr>
            <w:t>2</w:t>
          </w:r>
          <w:r>
            <w:rPr>
              <w:rFonts w:ascii="Arial" w:eastAsia="Times New Roman" w:hAnsi="Arial" w:cs="Arial"/>
              <w:kern w:val="0"/>
              <w:sz w:val="18"/>
              <w:szCs w:val="18"/>
            </w:rPr>
            <w:fldChar w:fldCharType="end"/>
          </w:r>
        </w:p>
      </w:tc>
      <w:tc>
        <w:tcPr>
          <w:tcW w:w="446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66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Times" w:eastAsia="Times New Roman" w:hAnsi="Times" w:cs="Times New Roman"/>
              <w:kern w:val="0"/>
              <w:sz w:val="20"/>
              <w:szCs w:val="20"/>
            </w:rPr>
          </w:pPr>
        </w:p>
      </w:tc>
      <w:tc>
        <w:tcPr>
          <w:tcW w:w="26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F1B167" w14:textId="77777777" w:rsidR="008D3C56" w:rsidRDefault="00407D99">
          <w:pPr>
            <w:tabs>
              <w:tab w:val="center" w:pos="4320"/>
              <w:tab w:val="right" w:pos="9072"/>
            </w:tabs>
            <w:suppressAutoHyphens w:val="0"/>
            <w:textAlignment w:val="auto"/>
            <w:rPr>
              <w:rFonts w:ascii="Arial" w:eastAsia="Times New Roman" w:hAnsi="Arial" w:cs="Arial"/>
              <w:kern w:val="0"/>
              <w:sz w:val="18"/>
              <w:szCs w:val="18"/>
            </w:rPr>
          </w:pPr>
        </w:p>
      </w:tc>
    </w:tr>
  </w:tbl>
  <w:p w14:paraId="79F1B169" w14:textId="77777777" w:rsidR="008D3C56" w:rsidRDefault="00407D99">
    <w:pPr>
      <w:pStyle w:val="Header"/>
      <w:tabs>
        <w:tab w:val="clear" w:pos="8640"/>
        <w:tab w:val="right" w:pos="9072"/>
      </w:tabs>
      <w:spacing w:before="0" w:after="0" w:line="24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901"/>
    <w:multiLevelType w:val="multilevel"/>
    <w:tmpl w:val="2344428C"/>
    <w:styleLink w:val="WW8Num6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506E2D"/>
    <w:multiLevelType w:val="multilevel"/>
    <w:tmpl w:val="FA54150C"/>
    <w:styleLink w:val="WW8Num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3702F4"/>
    <w:multiLevelType w:val="multilevel"/>
    <w:tmpl w:val="F1944328"/>
    <w:styleLink w:val="WW8Num1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A36AF9"/>
    <w:multiLevelType w:val="hybridMultilevel"/>
    <w:tmpl w:val="6A20AC00"/>
    <w:lvl w:ilvl="0" w:tplc="05A285CA">
      <w:start w:val="1"/>
      <w:numFmt w:val="bullet"/>
      <w:lvlText w:val=""/>
      <w:lvlJc w:val="left"/>
      <w:pPr>
        <w:ind w:left="800" w:hanging="360"/>
      </w:pPr>
      <w:rPr>
        <w:rFonts w:ascii="Symbol" w:hAnsi="Symbol" w:hint="default"/>
        <w:sz w:val="40"/>
        <w:szCs w:val="4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0AC1"/>
    <w:multiLevelType w:val="multilevel"/>
    <w:tmpl w:val="8EDE70F0"/>
    <w:styleLink w:val="WW8Num3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BA6C5C"/>
    <w:multiLevelType w:val="multilevel"/>
    <w:tmpl w:val="AE3002FA"/>
    <w:styleLink w:val="WW8Num7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26A3E33"/>
    <w:multiLevelType w:val="multilevel"/>
    <w:tmpl w:val="BA26E426"/>
    <w:styleLink w:val="WW8Num2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A7C386E"/>
    <w:multiLevelType w:val="multilevel"/>
    <w:tmpl w:val="464C2FE6"/>
    <w:styleLink w:val="WW8Num5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69"/>
    <w:rsid w:val="00043B25"/>
    <w:rsid w:val="00120869"/>
    <w:rsid w:val="001D23B2"/>
    <w:rsid w:val="002A7959"/>
    <w:rsid w:val="00407D99"/>
    <w:rsid w:val="004B583A"/>
    <w:rsid w:val="006468C5"/>
    <w:rsid w:val="00831C68"/>
    <w:rsid w:val="00B53A08"/>
    <w:rsid w:val="00BE053A"/>
    <w:rsid w:val="00D03531"/>
    <w:rsid w:val="00D40406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B128"/>
  <w15:docId w15:val="{1719D2D1-9401-4CD4-9964-F6DA1A91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is-IS" w:eastAsia="is-I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text"/>
    <w:next w:val="text"/>
    <w:pPr>
      <w:spacing w:line="396" w:lineRule="auto"/>
      <w:ind w:firstLine="0"/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Standard"/>
    <w:pPr>
      <w:keepNext/>
      <w:widowControl w:val="0"/>
      <w:outlineLvl w:val="1"/>
    </w:pPr>
    <w:rPr>
      <w:rFonts w:ascii="Arial" w:hAnsi="Arial"/>
      <w:b/>
      <w:i/>
      <w:sz w:val="20"/>
      <w:lang w:val="en-US"/>
    </w:rPr>
  </w:style>
  <w:style w:type="paragraph" w:styleId="Heading3">
    <w:name w:val="heading 3"/>
    <w:basedOn w:val="Standard"/>
    <w:next w:val="Standard"/>
    <w:pPr>
      <w:keepNext/>
      <w:widowControl w:val="0"/>
      <w:jc w:val="right"/>
      <w:outlineLvl w:val="2"/>
    </w:pPr>
    <w:rPr>
      <w:rFonts w:ascii="Arial" w:hAnsi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">
    <w:name w:val="text"/>
    <w:basedOn w:val="Standard"/>
    <w:pPr>
      <w:widowControl w:val="0"/>
      <w:spacing w:before="280" w:line="276" w:lineRule="auto"/>
      <w:ind w:firstLine="360"/>
    </w:pPr>
    <w:rPr>
      <w:rFonts w:ascii="Times" w:hAnsi="Times"/>
      <w:lang w:val="en-US"/>
    </w:rPr>
  </w:style>
  <w:style w:type="paragraph" w:styleId="Footer">
    <w:name w:val="footer"/>
    <w:basedOn w:val="Standard"/>
    <w:pPr>
      <w:widowControl w:val="0"/>
      <w:tabs>
        <w:tab w:val="center" w:pos="4320"/>
        <w:tab w:val="right" w:pos="8640"/>
      </w:tabs>
      <w:spacing w:before="280" w:line="156" w:lineRule="auto"/>
    </w:pPr>
    <w:rPr>
      <w:rFonts w:ascii="Helvetica" w:hAnsi="Helvetica"/>
      <w:sz w:val="16"/>
      <w:lang w:val="en-US"/>
    </w:rPr>
  </w:style>
  <w:style w:type="paragraph" w:styleId="Header">
    <w:name w:val="header"/>
    <w:basedOn w:val="Standard"/>
    <w:pPr>
      <w:widowControl w:val="0"/>
      <w:tabs>
        <w:tab w:val="center" w:pos="4320"/>
        <w:tab w:val="right" w:pos="8640"/>
      </w:tabs>
      <w:spacing w:before="280" w:after="560" w:line="276" w:lineRule="auto"/>
      <w:jc w:val="center"/>
    </w:pPr>
    <w:rPr>
      <w:rFonts w:ascii="Times" w:hAnsi="Times"/>
      <w:lang w:val="en-US"/>
    </w:rPr>
  </w:style>
  <w:style w:type="paragraph" w:customStyle="1" w:styleId="tbtext">
    <w:name w:val="tbtext"/>
    <w:basedOn w:val="text"/>
    <w:pPr>
      <w:spacing w:before="120" w:after="120" w:line="240" w:lineRule="auto"/>
      <w:ind w:left="80" w:firstLine="0"/>
    </w:pPr>
    <w:rPr>
      <w:rFonts w:ascii="Helvetica" w:hAnsi="Helvetica"/>
      <w:sz w:val="20"/>
    </w:rPr>
  </w:style>
  <w:style w:type="paragraph" w:customStyle="1" w:styleId="tbrowhead">
    <w:name w:val="tbrowhead"/>
    <w:basedOn w:val="tbtext"/>
    <w:rPr>
      <w:i/>
    </w:rPr>
  </w:style>
  <w:style w:type="paragraph" w:customStyle="1" w:styleId="tbcolhead">
    <w:name w:val="tbcolhead"/>
    <w:basedOn w:val="tbtext"/>
    <w:pPr>
      <w:ind w:right="80"/>
      <w:jc w:val="center"/>
    </w:pPr>
    <w:rPr>
      <w:b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spacing w:line="240" w:lineRule="atLeast"/>
      <w:ind w:left="62"/>
      <w:jc w:val="both"/>
    </w:pPr>
    <w:rPr>
      <w:rFonts w:ascii="Arial" w:hAnsi="Arial"/>
      <w:sz w:val="20"/>
    </w:rPr>
  </w:style>
  <w:style w:type="paragraph" w:styleId="NormalWeb">
    <w:name w:val="Normal (Web)"/>
    <w:basedOn w:val="Standard"/>
    <w:pPr>
      <w:spacing w:before="100" w:after="100"/>
    </w:pPr>
    <w:rPr>
      <w:szCs w:val="24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ageNumber">
    <w:name w:val="page number"/>
    <w:basedOn w:val="DefaultParagraphFont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4B5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sonuvernd@kvenno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99A8E51FB484DBEE4AA836A4FB49C" ma:contentTypeVersion="13" ma:contentTypeDescription="Create a new document." ma:contentTypeScope="" ma:versionID="44948bae9e42cebf8bff0c550ac2cb80">
  <xsd:schema xmlns:xsd="http://www.w3.org/2001/XMLSchema" xmlns:xs="http://www.w3.org/2001/XMLSchema" xmlns:p="http://schemas.microsoft.com/office/2006/metadata/properties" xmlns:ns3="e354bb10-695d-476c-b66f-f8c98906de7e" xmlns:ns4="9f69ce94-46a1-4e09-ac47-973d89de2757" targetNamespace="http://schemas.microsoft.com/office/2006/metadata/properties" ma:root="true" ma:fieldsID="9cfc76865a4bc1684b21e265c2fb0318" ns3:_="" ns4:_="">
    <xsd:import namespace="e354bb10-695d-476c-b66f-f8c98906de7e"/>
    <xsd:import namespace="9f69ce94-46a1-4e09-ac47-973d89de27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4bb10-695d-476c-b66f-f8c98906d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9ce94-46a1-4e09-ac47-973d89de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9903A-FA48-4AB2-9D6D-293D1EB7E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4bb10-695d-476c-b66f-f8c98906de7e"/>
    <ds:schemaRef ds:uri="9f69ce94-46a1-4e09-ac47-973d89de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11177-8EBC-49C2-9CCC-2E5EBF3A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D11CB-6457-4E99-9BB7-A561E3E29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6BBCF654</Template>
  <TotalTime>354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Aðstoðarskólameistari</vt:lpstr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Aðstoðarskólameistari</dc:title>
  <dc:creator>HAJ</dc:creator>
  <cp:lastModifiedBy>Björk þorgeirsdóttir</cp:lastModifiedBy>
  <cp:revision>6</cp:revision>
  <cp:lastPrinted>2006-11-07T10:21:00Z</cp:lastPrinted>
  <dcterms:created xsi:type="dcterms:W3CDTF">2019-12-12T09:51:00Z</dcterms:created>
  <dcterms:modified xsi:type="dcterms:W3CDTF">2019-12-13T08:48:00Z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0x01010010399A8E51FB484DBEE4AA836A4FB49C</vt:lpwstr>
  </property>
</Properties>
</file>